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C77551" w:rsidRPr="009E3FF3" w:rsidRDefault="00C77551">
      <w:pPr>
        <w:rPr>
          <w:color w:val="FFFFFF"/>
          <w:sz w:val="20"/>
          <w:szCs w:val="20"/>
        </w:rPr>
      </w:pPr>
    </w:p>
    <w:p w:rsidR="00C77551" w:rsidRPr="009E3FF3" w:rsidRDefault="00C77551" w:rsidP="009E3FF3">
      <w:pPr>
        <w:jc w:val="center"/>
        <w:rPr>
          <w:b/>
          <w:color w:val="FFFFFF"/>
          <w:sz w:val="28"/>
          <w:szCs w:val="28"/>
        </w:rPr>
      </w:pPr>
      <w:r w:rsidRPr="009E3FF3">
        <w:rPr>
          <w:b/>
          <w:color w:val="FFFFFF"/>
          <w:sz w:val="28"/>
          <w:szCs w:val="28"/>
          <w:highlight w:val="blue"/>
        </w:rPr>
        <w:t>ACTUALIZACIÓN DE TEMAS EN WEB IIEE</w:t>
      </w: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.4pt;width:165.95pt;height:164.7pt;z-index:251658240;mso-position-horizontal:center" fillcolor="#4f81bd" strokecolor="#f2f2f2" strokeweight="3pt">
            <v:shadow on="t" type="perspective" color="#243f60" opacity=".5" offset="1pt" offset2="-1pt"/>
            <v:textbox>
              <w:txbxContent>
                <w:p w:rsidR="00C77551" w:rsidRDefault="00C77551">
                  <w:r w:rsidRPr="00F1752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0 Imagen" o:spid="_x0000_i1026" type="#_x0000_t75" alt="Nueva imagenSIMB1.JPG" style="width:153pt;height:153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Pr="009E3FF3" w:rsidRDefault="00C77551" w:rsidP="009E3FF3">
      <w:pPr>
        <w:jc w:val="center"/>
        <w:rPr>
          <w:b/>
          <w:color w:val="92CDDC"/>
          <w:sz w:val="28"/>
          <w:szCs w:val="28"/>
        </w:rPr>
      </w:pPr>
    </w:p>
    <w:p w:rsidR="00C77551" w:rsidRPr="009E3FF3" w:rsidRDefault="00C77551" w:rsidP="009E3FF3">
      <w:pPr>
        <w:pStyle w:val="ListParagraph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E3FF3">
        <w:rPr>
          <w:b/>
          <w:sz w:val="20"/>
          <w:szCs w:val="20"/>
        </w:rPr>
        <w:t>OVNI PROVOCA DESOVE ANORMAL EN GRANJA DE OSTIONES</w:t>
      </w:r>
    </w:p>
    <w:p w:rsidR="00C77551" w:rsidRPr="009E3FF3" w:rsidRDefault="00C77551" w:rsidP="009E3FF3">
      <w:pPr>
        <w:jc w:val="center"/>
        <w:rPr>
          <w:b/>
        </w:rPr>
      </w:pPr>
    </w:p>
    <w:p w:rsidR="00C77551" w:rsidRPr="009E3FF3" w:rsidRDefault="00C77551" w:rsidP="009E3FF3">
      <w:pPr>
        <w:pStyle w:val="ListParagraph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E3FF3">
        <w:rPr>
          <w:b/>
          <w:sz w:val="20"/>
          <w:szCs w:val="20"/>
        </w:rPr>
        <w:t>FRIENDSHIP - PRIMEROS ARCHIVOS PUBLICADOS EN ESPAÑA</w:t>
      </w:r>
    </w:p>
    <w:p w:rsidR="00C77551" w:rsidRPr="009E3FF3" w:rsidRDefault="00C77551" w:rsidP="009E3FF3">
      <w:pPr>
        <w:jc w:val="center"/>
        <w:rPr>
          <w:b/>
          <w:sz w:val="20"/>
          <w:szCs w:val="20"/>
        </w:rPr>
      </w:pPr>
    </w:p>
    <w:p w:rsidR="00C77551" w:rsidRPr="009E3FF3" w:rsidRDefault="00C77551" w:rsidP="009E3FF3">
      <w:pPr>
        <w:jc w:val="center"/>
        <w:rPr>
          <w:b/>
          <w:sz w:val="20"/>
          <w:szCs w:val="20"/>
        </w:rPr>
      </w:pPr>
    </w:p>
    <w:p w:rsidR="00C77551" w:rsidRPr="009E3FF3" w:rsidRDefault="00C77551" w:rsidP="009E3FF3">
      <w:pPr>
        <w:pStyle w:val="ListParagraph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E3FF3">
        <w:rPr>
          <w:b/>
          <w:sz w:val="20"/>
          <w:szCs w:val="20"/>
        </w:rPr>
        <w:t>LAS MISTERIOSAS EXPLOSIONES ATMOSFÉRICAS - ¿SON ACASO OVNIS?</w:t>
      </w:r>
    </w:p>
    <w:p w:rsidR="00C77551" w:rsidRPr="009E3FF3" w:rsidRDefault="00C77551" w:rsidP="009E3FF3">
      <w:pPr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QUICAVI </w:t>
      </w:r>
      <w:r w:rsidRPr="009E3FF3">
        <w:rPr>
          <w:b/>
          <w:sz w:val="20"/>
          <w:szCs w:val="20"/>
        </w:rPr>
        <w:t xml:space="preserve"> “JUICIO A LOS BRUJOS EN LA ISLA AL FIN DEL MUNDO” </w:t>
      </w:r>
      <w:r>
        <w:rPr>
          <w:b/>
          <w:sz w:val="20"/>
          <w:szCs w:val="20"/>
        </w:rPr>
        <w:t xml:space="preserve"> </w:t>
      </w:r>
      <w:r w:rsidRPr="009E3FF3">
        <w:rPr>
          <w:b/>
          <w:sz w:val="20"/>
          <w:szCs w:val="20"/>
        </w:rPr>
        <w:t>II PARTE</w:t>
      </w:r>
    </w:p>
    <w:p w:rsidR="00C77551" w:rsidRPr="009E3FF3" w:rsidRDefault="00C77551" w:rsidP="009E3FF3">
      <w:pPr>
        <w:pStyle w:val="ListParagraph"/>
        <w:rPr>
          <w:b/>
          <w:color w:val="FFFFFF"/>
          <w:sz w:val="20"/>
          <w:szCs w:val="20"/>
        </w:rPr>
      </w:pPr>
    </w:p>
    <w:p w:rsidR="00C77551" w:rsidRPr="009E3FF3" w:rsidRDefault="00C77551" w:rsidP="009E3FF3">
      <w:pPr>
        <w:pStyle w:val="ListParagraph"/>
        <w:jc w:val="center"/>
        <w:rPr>
          <w:b/>
          <w:color w:val="FFFFFF"/>
          <w:sz w:val="20"/>
          <w:szCs w:val="20"/>
        </w:rPr>
      </w:pPr>
      <w:r w:rsidRPr="009E3FF3">
        <w:rPr>
          <w:b/>
          <w:color w:val="FFFFFF"/>
          <w:sz w:val="20"/>
          <w:szCs w:val="20"/>
          <w:highlight w:val="blue"/>
        </w:rPr>
        <w:t>ADEMAS:</w:t>
      </w: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  <w:r w:rsidRPr="009E3FF3">
        <w:rPr>
          <w:b/>
          <w:sz w:val="20"/>
          <w:szCs w:val="20"/>
        </w:rPr>
        <w:t>CATALINA DE LOS RÍOS Y LISPERGUER</w:t>
      </w:r>
      <w:r>
        <w:rPr>
          <w:b/>
          <w:sz w:val="20"/>
          <w:szCs w:val="20"/>
        </w:rPr>
        <w:t xml:space="preserve">  * </w:t>
      </w:r>
      <w:r w:rsidRPr="009E3FF3">
        <w:rPr>
          <w:b/>
          <w:sz w:val="20"/>
          <w:szCs w:val="20"/>
        </w:rPr>
        <w:t>“LA QUINTRALA”</w:t>
      </w: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(Reportajes de Criminología)</w:t>
      </w: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GALERÍA DEL RECUERDOS: NUEVAS FOTOS</w:t>
      </w: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GALERIA FOTOGRAFICA DE OVNILOGIA MUNDIAL: NUEVAS FOTOS</w:t>
      </w: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HUMOR UFOLOGICO</w:t>
      </w: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EDITORIAL – SEGUIMOS EN LA BRECHA…</w:t>
      </w:r>
    </w:p>
    <w:p w:rsidR="00C77551" w:rsidRPr="00FD7909" w:rsidRDefault="00C77551" w:rsidP="009E3FF3">
      <w:pPr>
        <w:pStyle w:val="ListParagraph"/>
        <w:jc w:val="center"/>
        <w:rPr>
          <w:b/>
          <w:color w:val="FFFFFF"/>
          <w:sz w:val="20"/>
          <w:szCs w:val="20"/>
        </w:rPr>
      </w:pPr>
    </w:p>
    <w:p w:rsidR="00C77551" w:rsidRDefault="00C77551" w:rsidP="00904357">
      <w:pPr>
        <w:pStyle w:val="ListParagraph"/>
        <w:jc w:val="center"/>
        <w:rPr>
          <w:b/>
          <w:sz w:val="20"/>
          <w:szCs w:val="20"/>
        </w:rPr>
      </w:pPr>
      <w:r w:rsidRPr="00FD7909">
        <w:rPr>
          <w:b/>
          <w:color w:val="FFFFFF"/>
          <w:sz w:val="20"/>
          <w:szCs w:val="20"/>
          <w:highlight w:val="blue"/>
        </w:rPr>
        <w:t>Puede consultarnos en:</w:t>
      </w:r>
      <w:r>
        <w:rPr>
          <w:b/>
          <w:sz w:val="20"/>
          <w:szCs w:val="20"/>
        </w:rPr>
        <w:t xml:space="preserve"> </w:t>
      </w:r>
      <w:hyperlink r:id="rId8" w:history="1">
        <w:r w:rsidRPr="00C7731B">
          <w:rPr>
            <w:rStyle w:val="Hyperlink"/>
            <w:b/>
            <w:sz w:val="20"/>
            <w:szCs w:val="20"/>
          </w:rPr>
          <w:t>http://www.iiee.cl</w:t>
        </w:r>
      </w:hyperlink>
    </w:p>
    <w:p w:rsidR="00C77551" w:rsidRPr="00904357" w:rsidRDefault="00C77551" w:rsidP="00904357">
      <w:pPr>
        <w:pStyle w:val="ListParagraph"/>
        <w:jc w:val="center"/>
        <w:rPr>
          <w:b/>
          <w:color w:val="FFFFFF"/>
          <w:sz w:val="20"/>
          <w:szCs w:val="20"/>
        </w:rPr>
      </w:pPr>
    </w:p>
    <w:p w:rsidR="00C77551" w:rsidRDefault="00C77551" w:rsidP="00904357">
      <w:pPr>
        <w:jc w:val="center"/>
        <w:rPr>
          <w:b/>
          <w:sz w:val="20"/>
          <w:szCs w:val="20"/>
        </w:rPr>
      </w:pPr>
      <w:r w:rsidRPr="00904357">
        <w:rPr>
          <w:b/>
          <w:color w:val="FFFFFF"/>
          <w:sz w:val="20"/>
          <w:szCs w:val="20"/>
          <w:highlight w:val="blue"/>
        </w:rPr>
        <w:t>Para contacto con Redacción:</w:t>
      </w:r>
      <w:r w:rsidRPr="00904357">
        <w:rPr>
          <w:b/>
          <w:color w:val="FFFFFF"/>
          <w:sz w:val="20"/>
          <w:szCs w:val="20"/>
        </w:rPr>
        <w:t xml:space="preserve"> </w:t>
      </w:r>
      <w:hyperlink r:id="rId9" w:history="1">
        <w:r w:rsidRPr="00C7731B">
          <w:rPr>
            <w:rStyle w:val="Hyperlink"/>
            <w:b/>
            <w:sz w:val="20"/>
            <w:szCs w:val="20"/>
          </w:rPr>
          <w:t>iieechile@yahoo.com</w:t>
        </w:r>
      </w:hyperlink>
    </w:p>
    <w:p w:rsidR="00C77551" w:rsidRDefault="00C77551" w:rsidP="00904357">
      <w:pPr>
        <w:jc w:val="center"/>
        <w:rPr>
          <w:b/>
          <w:sz w:val="20"/>
          <w:szCs w:val="20"/>
        </w:rPr>
      </w:pPr>
    </w:p>
    <w:p w:rsidR="00C77551" w:rsidRDefault="00C77551" w:rsidP="00904357">
      <w:pPr>
        <w:jc w:val="center"/>
        <w:rPr>
          <w:b/>
          <w:sz w:val="20"/>
          <w:szCs w:val="20"/>
        </w:rPr>
      </w:pPr>
      <w:r>
        <w:rPr>
          <w:noProof/>
        </w:rPr>
        <w:pict>
          <v:shape id="_x0000_s1027" type="#_x0000_t202" style="position:absolute;left:0;text-align:left;margin-left:3.25pt;margin-top:7.2pt;width:470.45pt;height:210pt;z-index:251659264">
            <v:textbox>
              <w:txbxContent>
                <w:p w:rsidR="00C77551" w:rsidRPr="00904357" w:rsidRDefault="00C77551" w:rsidP="00904357">
                  <w:r w:rsidRPr="00F17529">
                    <w:rPr>
                      <w:noProof/>
                    </w:rPr>
                    <w:pict>
                      <v:shape id="1 Imagen" o:spid="_x0000_i1028" type="#_x0000_t75" alt="ostiones banner.jpg" style="width:450.75pt;height:198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C77551" w:rsidRDefault="00C77551" w:rsidP="00904357">
      <w:pPr>
        <w:rPr>
          <w:b/>
          <w:sz w:val="20"/>
          <w:szCs w:val="20"/>
        </w:rPr>
      </w:pPr>
    </w:p>
    <w:p w:rsidR="00C77551" w:rsidRPr="00904357" w:rsidRDefault="00C77551" w:rsidP="00904357">
      <w:pPr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Default="00C77551" w:rsidP="009E3FF3">
      <w:pPr>
        <w:pStyle w:val="ListParagraph"/>
        <w:jc w:val="center"/>
        <w:rPr>
          <w:b/>
          <w:sz w:val="20"/>
          <w:szCs w:val="20"/>
        </w:rPr>
      </w:pPr>
    </w:p>
    <w:p w:rsidR="00C77551" w:rsidRPr="009E3FF3" w:rsidRDefault="00C77551" w:rsidP="009E3FF3">
      <w:pPr>
        <w:pStyle w:val="ListParagraph"/>
        <w:jc w:val="center"/>
        <w:rPr>
          <w:b/>
          <w:sz w:val="20"/>
          <w:szCs w:val="20"/>
        </w:rPr>
      </w:pPr>
    </w:p>
    <w:sectPr w:rsidR="00C77551" w:rsidRPr="009E3FF3" w:rsidSect="005428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51" w:rsidRDefault="00C77551">
      <w:r>
        <w:separator/>
      </w:r>
    </w:p>
  </w:endnote>
  <w:endnote w:type="continuationSeparator" w:id="0">
    <w:p w:rsidR="00C77551" w:rsidRDefault="00C7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1" w:rsidRDefault="00C775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1" w:rsidRDefault="00C775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1" w:rsidRDefault="00C775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51" w:rsidRDefault="00C77551">
      <w:r>
        <w:separator/>
      </w:r>
    </w:p>
  </w:footnote>
  <w:footnote w:type="continuationSeparator" w:id="0">
    <w:p w:rsidR="00C77551" w:rsidRDefault="00C77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1" w:rsidRDefault="00C775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1" w:rsidRDefault="00C775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1" w:rsidRDefault="00C775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88F"/>
    <w:multiLevelType w:val="hybridMultilevel"/>
    <w:tmpl w:val="6DE0AD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embedSystemFonts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909"/>
    <w:rsid w:val="00050FD4"/>
    <w:rsid w:val="005428D4"/>
    <w:rsid w:val="005D5BC5"/>
    <w:rsid w:val="00713587"/>
    <w:rsid w:val="00784F06"/>
    <w:rsid w:val="00805AC4"/>
    <w:rsid w:val="00904357"/>
    <w:rsid w:val="009E3FF3"/>
    <w:rsid w:val="00B90C4D"/>
    <w:rsid w:val="00C7731B"/>
    <w:rsid w:val="00C77551"/>
    <w:rsid w:val="00E23BBE"/>
    <w:rsid w:val="00E713BC"/>
    <w:rsid w:val="00F0013D"/>
    <w:rsid w:val="00F17529"/>
    <w:rsid w:val="00F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5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587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7135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3587"/>
    <w:rPr>
      <w:rFonts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rsid w:val="009E3F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3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04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435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ee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ieechile@yahoo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</TotalTime>
  <Pages>1</Pages>
  <Words>107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ACTUALIZACIÓN DE TEMAS EN WEB IIEE</dc:title>
  <dc:subject/>
  <dc:creator/>
  <cp:keywords/>
  <dc:description/>
  <cp:lastModifiedBy/>
  <cp:revision>2</cp:revision>
  <dcterms:created xsi:type="dcterms:W3CDTF">2013-01-27T18:36:00Z</dcterms:created>
  <dcterms:modified xsi:type="dcterms:W3CDTF">2013-01-27T18:36:00Z</dcterms:modified>
</cp:coreProperties>
</file>